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1E00E" w14:textId="77777777" w:rsidR="00DF5D96" w:rsidRPr="00DF5D96" w:rsidRDefault="00A3198C" w:rsidP="00C34F2E">
      <w:pPr>
        <w:rPr>
          <w:b/>
          <w:sz w:val="22"/>
          <w:szCs w:val="21"/>
        </w:rPr>
      </w:pPr>
      <w:r w:rsidRPr="00DF5D96">
        <w:rPr>
          <w:bCs/>
          <w:sz w:val="22"/>
          <w:szCs w:val="21"/>
        </w:rPr>
        <w:t>C05.</w:t>
      </w:r>
      <w:r w:rsidRPr="00DF5D96">
        <w:rPr>
          <w:b/>
          <w:sz w:val="22"/>
          <w:szCs w:val="21"/>
        </w:rPr>
        <w:t xml:space="preserve"> </w:t>
      </w:r>
      <w:r w:rsidR="00095E9E" w:rsidRPr="00DF5D96">
        <w:rPr>
          <w:b/>
          <w:sz w:val="22"/>
          <w:szCs w:val="21"/>
        </w:rPr>
        <w:t>O Come All Ye Faithful</w:t>
      </w:r>
    </w:p>
    <w:p w14:paraId="65A41FD1" w14:textId="77777777" w:rsidR="00DF5D96" w:rsidRPr="00DF5D96" w:rsidRDefault="00DF5D96" w:rsidP="00095E9E">
      <w:pPr>
        <w:rPr>
          <w:sz w:val="22"/>
          <w:szCs w:val="21"/>
        </w:rPr>
      </w:pPr>
    </w:p>
    <w:p w14:paraId="36FEA74B" w14:textId="77777777" w:rsidR="00DF5D96" w:rsidRPr="00DF5D96" w:rsidRDefault="00DF5D96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[</w:t>
      </w:r>
      <w:r w:rsidR="00095E9E" w:rsidRPr="00DF5D96">
        <w:rPr>
          <w:sz w:val="22"/>
          <w:szCs w:val="21"/>
        </w:rPr>
        <w:t>Verse 1</w:t>
      </w:r>
      <w:r w:rsidRPr="00DF5D96">
        <w:rPr>
          <w:sz w:val="22"/>
          <w:szCs w:val="21"/>
        </w:rPr>
        <w:t>]</w:t>
      </w:r>
    </w:p>
    <w:p w14:paraId="2492A6EF" w14:textId="19784BBF" w:rsidR="00DF5D96" w:rsidRPr="00DF5D96" w:rsidRDefault="00DF5D96" w:rsidP="00095E9E">
      <w:pPr>
        <w:rPr>
          <w:sz w:val="22"/>
          <w:szCs w:val="21"/>
        </w:rPr>
      </w:pPr>
    </w:p>
    <w:p w14:paraId="08B73AF8" w14:textId="77777777" w:rsidR="00DF5D96" w:rsidRPr="00DF5D96" w:rsidRDefault="00095E9E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O come, all ye faithful</w:t>
      </w:r>
    </w:p>
    <w:p w14:paraId="49D5E204" w14:textId="77777777" w:rsidR="00DF5D96" w:rsidRPr="00DF5D96" w:rsidRDefault="00095E9E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Joyful and triumphant</w:t>
      </w:r>
    </w:p>
    <w:p w14:paraId="6ECF3127" w14:textId="732BBF50" w:rsidR="00DF5D96" w:rsidRPr="00DF5D96" w:rsidRDefault="00DF5D96" w:rsidP="00095E9E">
      <w:pPr>
        <w:rPr>
          <w:sz w:val="22"/>
          <w:szCs w:val="21"/>
        </w:rPr>
      </w:pPr>
      <w:r>
        <w:rPr>
          <w:sz w:val="22"/>
          <w:szCs w:val="21"/>
        </w:rPr>
        <w:t>O come ye, oh come ye to Be-</w:t>
      </w:r>
      <w:proofErr w:type="spellStart"/>
      <w:r w:rsidR="00095E9E" w:rsidRPr="00DF5D96">
        <w:rPr>
          <w:sz w:val="22"/>
          <w:szCs w:val="21"/>
        </w:rPr>
        <w:t>thlehem</w:t>
      </w:r>
      <w:proofErr w:type="spellEnd"/>
    </w:p>
    <w:p w14:paraId="4456B9D4" w14:textId="77777777" w:rsidR="00DF5D96" w:rsidRPr="00DF5D96" w:rsidRDefault="00095E9E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Come and behold Him</w:t>
      </w:r>
    </w:p>
    <w:p w14:paraId="4D8C40DD" w14:textId="77777777" w:rsidR="00DF5D96" w:rsidRPr="00DF5D96" w:rsidRDefault="00095E9E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Born the king of angels</w:t>
      </w:r>
    </w:p>
    <w:p w14:paraId="4F2F5954" w14:textId="77777777" w:rsidR="00DF5D96" w:rsidRPr="00DF5D96" w:rsidRDefault="00DF5D96" w:rsidP="00095E9E">
      <w:pPr>
        <w:rPr>
          <w:sz w:val="22"/>
          <w:szCs w:val="21"/>
        </w:rPr>
      </w:pPr>
    </w:p>
    <w:p w14:paraId="4EABC53C" w14:textId="77777777" w:rsidR="00DF5D96" w:rsidRPr="00DF5D96" w:rsidRDefault="00DF5D96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[</w:t>
      </w:r>
      <w:r w:rsidR="00095E9E" w:rsidRPr="00DF5D96">
        <w:rPr>
          <w:sz w:val="22"/>
          <w:szCs w:val="21"/>
        </w:rPr>
        <w:t>Chorus</w:t>
      </w:r>
      <w:r w:rsidRPr="00DF5D96">
        <w:rPr>
          <w:sz w:val="22"/>
          <w:szCs w:val="21"/>
        </w:rPr>
        <w:t>]</w:t>
      </w:r>
    </w:p>
    <w:p w14:paraId="7AB9A364" w14:textId="6264C378" w:rsidR="00DF5D96" w:rsidRPr="00DF5D96" w:rsidRDefault="00DF5D96" w:rsidP="00095E9E">
      <w:pPr>
        <w:rPr>
          <w:sz w:val="22"/>
          <w:szCs w:val="21"/>
        </w:rPr>
      </w:pPr>
    </w:p>
    <w:p w14:paraId="200E2E20" w14:textId="77777777" w:rsidR="00DF5D96" w:rsidRPr="00DF5D96" w:rsidRDefault="00095E9E" w:rsidP="00095E9E">
      <w:pPr>
        <w:rPr>
          <w:sz w:val="22"/>
          <w:szCs w:val="21"/>
        </w:rPr>
      </w:pPr>
      <w:proofErr w:type="gramStart"/>
      <w:r w:rsidRPr="00DF5D96">
        <w:rPr>
          <w:sz w:val="22"/>
          <w:szCs w:val="21"/>
        </w:rPr>
        <w:t>Oh</w:t>
      </w:r>
      <w:proofErr w:type="gramEnd"/>
      <w:r w:rsidRPr="00DF5D96">
        <w:rPr>
          <w:sz w:val="22"/>
          <w:szCs w:val="21"/>
        </w:rPr>
        <w:t xml:space="preserve"> come let us adore Him</w:t>
      </w:r>
    </w:p>
    <w:p w14:paraId="0209EDD5" w14:textId="77777777" w:rsidR="00DF5D96" w:rsidRPr="00DF5D96" w:rsidRDefault="00095E9E" w:rsidP="00095E9E">
      <w:pPr>
        <w:rPr>
          <w:sz w:val="22"/>
          <w:szCs w:val="21"/>
        </w:rPr>
      </w:pPr>
      <w:proofErr w:type="gramStart"/>
      <w:r w:rsidRPr="00DF5D96">
        <w:rPr>
          <w:sz w:val="22"/>
          <w:szCs w:val="21"/>
        </w:rPr>
        <w:t>Oh</w:t>
      </w:r>
      <w:proofErr w:type="gramEnd"/>
      <w:r w:rsidRPr="00DF5D96">
        <w:rPr>
          <w:sz w:val="22"/>
          <w:szCs w:val="21"/>
        </w:rPr>
        <w:t xml:space="preserve"> come let us adore Him</w:t>
      </w:r>
    </w:p>
    <w:p w14:paraId="59CF076A" w14:textId="77777777" w:rsidR="00DF5D96" w:rsidRPr="00DF5D96" w:rsidRDefault="00095E9E" w:rsidP="00095E9E">
      <w:pPr>
        <w:rPr>
          <w:sz w:val="22"/>
          <w:szCs w:val="21"/>
        </w:rPr>
      </w:pPr>
      <w:proofErr w:type="gramStart"/>
      <w:r w:rsidRPr="00DF5D96">
        <w:rPr>
          <w:sz w:val="22"/>
          <w:szCs w:val="21"/>
        </w:rPr>
        <w:t>Oh</w:t>
      </w:r>
      <w:proofErr w:type="gramEnd"/>
      <w:r w:rsidR="00DF5D96" w:rsidRPr="00DF5D96">
        <w:rPr>
          <w:sz w:val="22"/>
          <w:szCs w:val="21"/>
        </w:rPr>
        <w:t xml:space="preserve"> </w:t>
      </w:r>
      <w:r w:rsidRPr="00DF5D96">
        <w:rPr>
          <w:sz w:val="22"/>
          <w:szCs w:val="21"/>
        </w:rPr>
        <w:t>come let us adore Him</w:t>
      </w:r>
    </w:p>
    <w:p w14:paraId="4E6624C7" w14:textId="77777777" w:rsidR="00DF5D96" w:rsidRPr="00DF5D96" w:rsidRDefault="00095E9E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Christ the Lord</w:t>
      </w:r>
    </w:p>
    <w:p w14:paraId="5E1BD7F1" w14:textId="77777777" w:rsidR="00DF5D96" w:rsidRPr="00DF5D96" w:rsidRDefault="00DF5D96" w:rsidP="00095E9E">
      <w:pPr>
        <w:rPr>
          <w:sz w:val="22"/>
          <w:szCs w:val="21"/>
        </w:rPr>
      </w:pPr>
    </w:p>
    <w:p w14:paraId="2C333575" w14:textId="77777777" w:rsidR="00DF5D96" w:rsidRPr="00DF5D96" w:rsidRDefault="00DF5D96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[</w:t>
      </w:r>
      <w:r w:rsidR="00095E9E" w:rsidRPr="00DF5D96">
        <w:rPr>
          <w:sz w:val="22"/>
          <w:szCs w:val="21"/>
        </w:rPr>
        <w:t>Verse 2</w:t>
      </w:r>
      <w:r w:rsidRPr="00DF5D96">
        <w:rPr>
          <w:sz w:val="22"/>
          <w:szCs w:val="21"/>
        </w:rPr>
        <w:t>]</w:t>
      </w:r>
    </w:p>
    <w:p w14:paraId="689E1E1B" w14:textId="156704E3" w:rsidR="00DF5D96" w:rsidRPr="00DF5D96" w:rsidRDefault="00DF5D96" w:rsidP="00095E9E">
      <w:pPr>
        <w:rPr>
          <w:sz w:val="22"/>
          <w:szCs w:val="21"/>
        </w:rPr>
      </w:pPr>
    </w:p>
    <w:p w14:paraId="37C2CC40" w14:textId="77777777" w:rsidR="00DF5D96" w:rsidRPr="00DF5D96" w:rsidRDefault="00095E9E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Sing, Choirs of angels</w:t>
      </w:r>
    </w:p>
    <w:p w14:paraId="108EDF6E" w14:textId="77777777" w:rsidR="00DF5D96" w:rsidRPr="00DF5D96" w:rsidRDefault="00095E9E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Sing in exultation</w:t>
      </w:r>
    </w:p>
    <w:p w14:paraId="28BD9F1E" w14:textId="77777777" w:rsidR="00DF5D96" w:rsidRPr="00DF5D96" w:rsidRDefault="00095E9E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 xml:space="preserve">Sing all </w:t>
      </w:r>
      <w:proofErr w:type="gramStart"/>
      <w:r w:rsidRPr="00DF5D96">
        <w:rPr>
          <w:sz w:val="22"/>
          <w:szCs w:val="21"/>
        </w:rPr>
        <w:t>ye</w:t>
      </w:r>
      <w:proofErr w:type="gramEnd"/>
      <w:r w:rsidRPr="00DF5D96">
        <w:rPr>
          <w:sz w:val="22"/>
          <w:szCs w:val="21"/>
        </w:rPr>
        <w:t xml:space="preserve"> citizens of heaven above!</w:t>
      </w:r>
    </w:p>
    <w:p w14:paraId="1A55F230" w14:textId="77777777" w:rsidR="00DF5D96" w:rsidRPr="00DF5D96" w:rsidRDefault="00095E9E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Glory to God</w:t>
      </w:r>
    </w:p>
    <w:p w14:paraId="0764A805" w14:textId="014F42A2" w:rsidR="00DF5D96" w:rsidRPr="00DF5D96" w:rsidRDefault="00095E9E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Glory in the highest</w:t>
      </w:r>
    </w:p>
    <w:p w14:paraId="7361BE66" w14:textId="77777777" w:rsidR="00DF5D96" w:rsidRPr="00DF5D96" w:rsidRDefault="00DF5D96" w:rsidP="00095E9E">
      <w:pPr>
        <w:rPr>
          <w:sz w:val="22"/>
          <w:szCs w:val="21"/>
        </w:rPr>
      </w:pPr>
    </w:p>
    <w:p w14:paraId="2533FD51" w14:textId="77777777" w:rsidR="00DF5D96" w:rsidRPr="00DF5D96" w:rsidRDefault="00DF5D96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[</w:t>
      </w:r>
      <w:r w:rsidR="00095E9E" w:rsidRPr="00DF5D96">
        <w:rPr>
          <w:sz w:val="22"/>
          <w:szCs w:val="21"/>
        </w:rPr>
        <w:t>Verse 3</w:t>
      </w:r>
      <w:r w:rsidRPr="00DF5D96">
        <w:rPr>
          <w:sz w:val="22"/>
          <w:szCs w:val="21"/>
        </w:rPr>
        <w:t>]</w:t>
      </w:r>
    </w:p>
    <w:p w14:paraId="7B7E1EAF" w14:textId="5400290F" w:rsidR="00DF5D96" w:rsidRPr="00DF5D96" w:rsidRDefault="00DF5D96" w:rsidP="00095E9E">
      <w:pPr>
        <w:rPr>
          <w:sz w:val="22"/>
          <w:szCs w:val="21"/>
        </w:rPr>
      </w:pPr>
    </w:p>
    <w:p w14:paraId="3E5F6ECD" w14:textId="77777777" w:rsidR="00DF5D96" w:rsidRPr="00DF5D96" w:rsidRDefault="00095E9E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Yea, Lord we greet thee</w:t>
      </w:r>
    </w:p>
    <w:p w14:paraId="6E85F036" w14:textId="77777777" w:rsidR="00DF5D96" w:rsidRPr="00DF5D96" w:rsidRDefault="00095E9E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Born this happy morning</w:t>
      </w:r>
    </w:p>
    <w:p w14:paraId="47B98D2A" w14:textId="77777777" w:rsidR="00DF5D96" w:rsidRPr="00DF5D96" w:rsidRDefault="00095E9E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Jesus to Thee be all glory given</w:t>
      </w:r>
    </w:p>
    <w:p w14:paraId="48182497" w14:textId="77777777" w:rsidR="00DF5D96" w:rsidRPr="00DF5D96" w:rsidRDefault="00095E9E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Word of the Father</w:t>
      </w:r>
    </w:p>
    <w:p w14:paraId="07751465" w14:textId="77777777" w:rsidR="00DF5D96" w:rsidRPr="00DF5D96" w:rsidRDefault="00095E9E" w:rsidP="00095E9E">
      <w:pPr>
        <w:rPr>
          <w:sz w:val="22"/>
          <w:szCs w:val="21"/>
        </w:rPr>
      </w:pPr>
      <w:r w:rsidRPr="00DF5D96">
        <w:rPr>
          <w:sz w:val="22"/>
          <w:szCs w:val="21"/>
        </w:rPr>
        <w:t>Now in flesh appearing</w:t>
      </w:r>
    </w:p>
    <w:p w14:paraId="4618CA26" w14:textId="3B8E6A6F" w:rsidR="00A32E4D" w:rsidRPr="00DF5D96" w:rsidRDefault="00A32E4D" w:rsidP="0017799F">
      <w:pPr>
        <w:rPr>
          <w:sz w:val="22"/>
          <w:szCs w:val="21"/>
        </w:rPr>
      </w:pPr>
      <w:bookmarkStart w:id="0" w:name="_GoBack"/>
      <w:bookmarkEnd w:id="0"/>
    </w:p>
    <w:sectPr w:rsidR="00A32E4D" w:rsidRPr="00DF5D96" w:rsidSect="00DF5D96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2E"/>
    <w:rsid w:val="000643A5"/>
    <w:rsid w:val="00095E9E"/>
    <w:rsid w:val="0017799F"/>
    <w:rsid w:val="00184768"/>
    <w:rsid w:val="002815CA"/>
    <w:rsid w:val="002D7258"/>
    <w:rsid w:val="00533EC9"/>
    <w:rsid w:val="007B61E0"/>
    <w:rsid w:val="00A3198C"/>
    <w:rsid w:val="00A32E4D"/>
    <w:rsid w:val="00C34F2E"/>
    <w:rsid w:val="00DA7145"/>
    <w:rsid w:val="00DF5D96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4C2F"/>
  <w15:chartTrackingRefBased/>
  <w15:docId w15:val="{A112865F-E146-4282-B39E-22652AC3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99F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8</cp:revision>
  <dcterms:created xsi:type="dcterms:W3CDTF">2018-06-17T14:57:00Z</dcterms:created>
  <dcterms:modified xsi:type="dcterms:W3CDTF">2021-08-12T02:20:00Z</dcterms:modified>
</cp:coreProperties>
</file>